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95"/>
        <w:gridCol w:w="5528"/>
      </w:tblGrid>
      <w:tr w:rsidR="006770CC" w:rsidRPr="00907AA9">
        <w:trPr>
          <w:trHeight w:val="5956"/>
        </w:trPr>
        <w:tc>
          <w:tcPr>
            <w:tcW w:w="5495" w:type="dxa"/>
          </w:tcPr>
          <w:p w:rsidR="006770CC" w:rsidRPr="00907AA9" w:rsidRDefault="006770CC" w:rsidP="00907AA9">
            <w:pPr>
              <w:spacing w:after="0" w:line="240" w:lineRule="auto"/>
            </w:pPr>
            <w:r w:rsidRPr="00907AA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style="width:90.75pt;height:57pt;visibility:visible">
                  <v:imagedata r:id="rId4" o:title=""/>
                </v:shape>
              </w:pict>
            </w:r>
            <w:r w:rsidRPr="00907AA9">
              <w:t xml:space="preserve"> </w:t>
            </w:r>
          </w:p>
          <w:p w:rsidR="006770CC" w:rsidRPr="00907AA9" w:rsidRDefault="006770CC" w:rsidP="00907AA9">
            <w:pPr>
              <w:spacing w:after="0" w:line="240" w:lineRule="auto"/>
              <w:jc w:val="center"/>
              <w:rPr>
                <w:b/>
                <w:bCs/>
              </w:rPr>
            </w:pPr>
            <w:r w:rsidRPr="00907AA9">
              <w:rPr>
                <w:b/>
                <w:bCs/>
              </w:rPr>
              <w:t>Regina Zaleska-Wojciechowska</w:t>
            </w:r>
          </w:p>
          <w:p w:rsidR="006770CC" w:rsidRPr="00907AA9" w:rsidRDefault="006770CC" w:rsidP="00907AA9">
            <w:pPr>
              <w:spacing w:after="0" w:line="240" w:lineRule="auto"/>
            </w:pPr>
          </w:p>
          <w:p w:rsidR="006770CC" w:rsidRPr="00907AA9" w:rsidRDefault="006770CC" w:rsidP="00907AA9">
            <w:pPr>
              <w:spacing w:after="0" w:line="240" w:lineRule="auto"/>
              <w:jc w:val="center"/>
              <w:rPr>
                <w:b/>
                <w:bCs/>
                <w:i/>
                <w:iCs/>
              </w:rPr>
            </w:pPr>
            <w:r w:rsidRPr="00907AA9">
              <w:rPr>
                <w:b/>
                <w:bCs/>
                <w:i/>
                <w:iCs/>
              </w:rPr>
              <w:t>,,Las”</w:t>
            </w:r>
          </w:p>
          <w:p w:rsidR="006770CC" w:rsidRPr="00907AA9" w:rsidRDefault="006770CC" w:rsidP="00907AA9">
            <w:pPr>
              <w:spacing w:after="0" w:line="240" w:lineRule="auto"/>
              <w:jc w:val="center"/>
            </w:pPr>
            <w:r w:rsidRPr="00907AA9">
              <w:t>Chrońmy nasze piękne lasy</w:t>
            </w:r>
          </w:p>
          <w:p w:rsidR="006770CC" w:rsidRPr="00907AA9" w:rsidRDefault="006770CC" w:rsidP="00907AA9">
            <w:pPr>
              <w:spacing w:after="0" w:line="240" w:lineRule="auto"/>
              <w:jc w:val="center"/>
            </w:pPr>
            <w:r w:rsidRPr="00907AA9">
              <w:t>Tam możemy spędzać wczasy</w:t>
            </w:r>
          </w:p>
          <w:p w:rsidR="006770CC" w:rsidRPr="00907AA9" w:rsidRDefault="006770CC" w:rsidP="00907AA9">
            <w:pPr>
              <w:spacing w:after="0" w:line="240" w:lineRule="auto"/>
              <w:jc w:val="center"/>
            </w:pPr>
            <w:r w:rsidRPr="00907AA9">
              <w:t>Tam możemy iść po zdrowie</w:t>
            </w:r>
          </w:p>
          <w:p w:rsidR="006770CC" w:rsidRPr="00907AA9" w:rsidRDefault="006770CC" w:rsidP="00907AA9">
            <w:pPr>
              <w:spacing w:after="0" w:line="240" w:lineRule="auto"/>
              <w:jc w:val="center"/>
            </w:pPr>
            <w:r w:rsidRPr="00907AA9">
              <w:t>Każdy ptak wam to opowie</w:t>
            </w:r>
          </w:p>
          <w:p w:rsidR="006770CC" w:rsidRPr="00907AA9" w:rsidRDefault="006770CC" w:rsidP="00907AA9">
            <w:pPr>
              <w:spacing w:after="0" w:line="240" w:lineRule="auto"/>
              <w:jc w:val="center"/>
            </w:pPr>
            <w:r w:rsidRPr="00907AA9">
              <w:t>Ile piękna i korzyści</w:t>
            </w:r>
          </w:p>
          <w:p w:rsidR="006770CC" w:rsidRPr="00907AA9" w:rsidRDefault="006770CC" w:rsidP="00907AA9">
            <w:pPr>
              <w:spacing w:after="0" w:line="240" w:lineRule="auto"/>
              <w:jc w:val="center"/>
            </w:pPr>
            <w:r w:rsidRPr="00907AA9">
              <w:t>Mamy z lasu – oczywiście:</w:t>
            </w:r>
          </w:p>
          <w:p w:rsidR="006770CC" w:rsidRPr="00907AA9" w:rsidRDefault="006770CC" w:rsidP="00907AA9">
            <w:pPr>
              <w:spacing w:after="0" w:line="240" w:lineRule="auto"/>
              <w:jc w:val="center"/>
            </w:pPr>
            <w:r w:rsidRPr="00907AA9">
              <w:t>grzyby, szczaw, drewno, jagody</w:t>
            </w:r>
          </w:p>
          <w:p w:rsidR="006770CC" w:rsidRPr="00907AA9" w:rsidRDefault="006770CC" w:rsidP="00907AA9">
            <w:pPr>
              <w:spacing w:after="0" w:line="240" w:lineRule="auto"/>
              <w:jc w:val="center"/>
            </w:pPr>
            <w:r w:rsidRPr="00907AA9">
              <w:t>daje las stary i młody.</w:t>
            </w:r>
          </w:p>
          <w:p w:rsidR="006770CC" w:rsidRPr="00907AA9" w:rsidRDefault="006770CC" w:rsidP="00907AA9">
            <w:pPr>
              <w:spacing w:after="0" w:line="240" w:lineRule="auto"/>
              <w:jc w:val="center"/>
            </w:pPr>
          </w:p>
        </w:tc>
        <w:tc>
          <w:tcPr>
            <w:tcW w:w="5528" w:type="dxa"/>
          </w:tcPr>
          <w:p w:rsidR="006770CC" w:rsidRPr="00907AA9" w:rsidRDefault="006770CC" w:rsidP="00907AA9">
            <w:pPr>
              <w:spacing w:after="0" w:line="240" w:lineRule="auto"/>
              <w:jc w:val="center"/>
            </w:pPr>
            <w:r>
              <w:rPr>
                <w:noProof/>
              </w:rPr>
              <w:pict>
                <v:shape id="Obraz 2" o:spid="_x0000_s1026" type="#_x0000_t75" style="position:absolute;left:0;text-align:left;margin-left:.65pt;margin-top:7.4pt;width:100.5pt;height:57pt;z-index:-251659776;visibility:visible;mso-position-horizontal-relative:text;mso-position-vertical-relative:text" wrapcoords="-161 0 -161 21316 21600 21316 21600 0 -161 0">
                  <v:imagedata r:id="rId5" o:title=""/>
                  <w10:wrap type="tight"/>
                </v:shape>
              </w:pict>
            </w:r>
          </w:p>
          <w:p w:rsidR="006770CC" w:rsidRPr="00907AA9" w:rsidRDefault="006770CC" w:rsidP="00907AA9">
            <w:pPr>
              <w:spacing w:after="0" w:line="240" w:lineRule="auto"/>
              <w:jc w:val="center"/>
              <w:rPr>
                <w:b/>
                <w:bCs/>
              </w:rPr>
            </w:pPr>
            <w:r w:rsidRPr="00907AA9">
              <w:rPr>
                <w:b/>
                <w:bCs/>
              </w:rPr>
              <w:t>Regina Zaleska-Wojciechowska</w:t>
            </w:r>
          </w:p>
          <w:p w:rsidR="006770CC" w:rsidRPr="00907AA9" w:rsidRDefault="006770CC" w:rsidP="00907AA9">
            <w:pPr>
              <w:spacing w:after="0" w:line="240" w:lineRule="auto"/>
              <w:jc w:val="center"/>
            </w:pPr>
          </w:p>
          <w:p w:rsidR="006770CC" w:rsidRPr="00907AA9" w:rsidRDefault="006770CC" w:rsidP="00907AA9">
            <w:pPr>
              <w:spacing w:after="0" w:line="240" w:lineRule="auto"/>
              <w:jc w:val="center"/>
              <w:rPr>
                <w:b/>
                <w:bCs/>
                <w:i/>
                <w:iCs/>
              </w:rPr>
            </w:pPr>
            <w:r w:rsidRPr="00907AA9">
              <w:rPr>
                <w:b/>
                <w:bCs/>
                <w:i/>
                <w:iCs/>
              </w:rPr>
              <w:t>,,Nie zrywaj”</w:t>
            </w:r>
          </w:p>
          <w:p w:rsidR="006770CC" w:rsidRPr="00907AA9" w:rsidRDefault="006770CC" w:rsidP="00907AA9">
            <w:pPr>
              <w:spacing w:after="0" w:line="240" w:lineRule="auto"/>
              <w:jc w:val="center"/>
            </w:pPr>
            <w:r w:rsidRPr="00907AA9">
              <w:t>Nie zrywaj stokrotki – niech rośnie</w:t>
            </w:r>
          </w:p>
          <w:p w:rsidR="006770CC" w:rsidRPr="00907AA9" w:rsidRDefault="006770CC" w:rsidP="00907AA9">
            <w:pPr>
              <w:spacing w:after="0" w:line="240" w:lineRule="auto"/>
              <w:jc w:val="center"/>
            </w:pPr>
            <w:r w:rsidRPr="00907AA9">
              <w:t>Niech rośnie cicho na łące</w:t>
            </w:r>
          </w:p>
          <w:p w:rsidR="006770CC" w:rsidRPr="00907AA9" w:rsidRDefault="006770CC" w:rsidP="00907AA9">
            <w:pPr>
              <w:spacing w:after="0" w:line="240" w:lineRule="auto"/>
              <w:jc w:val="center"/>
            </w:pPr>
            <w:r w:rsidRPr="00907AA9">
              <w:t>Niech cieszy motyle i pszczoły</w:t>
            </w:r>
          </w:p>
          <w:p w:rsidR="006770CC" w:rsidRPr="00907AA9" w:rsidRDefault="006770CC" w:rsidP="00907AA9">
            <w:pPr>
              <w:spacing w:after="0" w:line="240" w:lineRule="auto"/>
              <w:jc w:val="center"/>
            </w:pPr>
            <w:r w:rsidRPr="00907AA9">
              <w:t>Niech patrzy w złociste słońce</w:t>
            </w:r>
          </w:p>
          <w:p w:rsidR="006770CC" w:rsidRPr="00907AA9" w:rsidRDefault="006770CC" w:rsidP="00907AA9">
            <w:pPr>
              <w:spacing w:after="0" w:line="240" w:lineRule="auto"/>
              <w:jc w:val="center"/>
            </w:pPr>
          </w:p>
          <w:p w:rsidR="006770CC" w:rsidRPr="00907AA9" w:rsidRDefault="006770CC" w:rsidP="00907AA9">
            <w:pPr>
              <w:spacing w:after="0" w:line="240" w:lineRule="auto"/>
              <w:jc w:val="center"/>
            </w:pPr>
            <w:r w:rsidRPr="00907AA9">
              <w:t>Nie zginaj gałązki bo złamiesz</w:t>
            </w:r>
          </w:p>
          <w:p w:rsidR="006770CC" w:rsidRPr="00907AA9" w:rsidRDefault="006770CC" w:rsidP="00907AA9">
            <w:pPr>
              <w:spacing w:after="0" w:line="240" w:lineRule="auto"/>
              <w:jc w:val="center"/>
            </w:pPr>
            <w:r w:rsidRPr="00907AA9">
              <w:t>Niech z wiatrem się buja na drzewie</w:t>
            </w:r>
          </w:p>
          <w:p w:rsidR="006770CC" w:rsidRPr="00907AA9" w:rsidRDefault="006770CC" w:rsidP="00907AA9">
            <w:pPr>
              <w:spacing w:after="0" w:line="240" w:lineRule="auto"/>
              <w:jc w:val="center"/>
            </w:pPr>
            <w:r w:rsidRPr="00907AA9">
              <w:t>Niech na niej ptak siadają</w:t>
            </w:r>
          </w:p>
          <w:p w:rsidR="006770CC" w:rsidRPr="00907AA9" w:rsidRDefault="006770CC" w:rsidP="00907AA9">
            <w:pPr>
              <w:spacing w:after="0" w:line="240" w:lineRule="auto"/>
              <w:jc w:val="center"/>
            </w:pPr>
            <w:r w:rsidRPr="00907AA9">
              <w:t>Śpiewając dla kwiatów i ciebie</w:t>
            </w:r>
          </w:p>
          <w:p w:rsidR="006770CC" w:rsidRPr="00907AA9" w:rsidRDefault="006770CC" w:rsidP="00907AA9">
            <w:pPr>
              <w:spacing w:after="0" w:line="240" w:lineRule="auto"/>
              <w:jc w:val="center"/>
            </w:pPr>
          </w:p>
          <w:p w:rsidR="006770CC" w:rsidRPr="00907AA9" w:rsidRDefault="006770CC" w:rsidP="00907AA9">
            <w:pPr>
              <w:spacing w:after="0" w:line="240" w:lineRule="auto"/>
              <w:jc w:val="center"/>
            </w:pPr>
            <w:r w:rsidRPr="00907AA9">
              <w:t>Puszyste dmuchawce – nie ruszaj</w:t>
            </w:r>
          </w:p>
          <w:p w:rsidR="006770CC" w:rsidRPr="00907AA9" w:rsidRDefault="006770CC" w:rsidP="00907AA9">
            <w:pPr>
              <w:spacing w:after="0" w:line="240" w:lineRule="auto"/>
              <w:jc w:val="center"/>
            </w:pPr>
            <w:r w:rsidRPr="00907AA9">
              <w:t>Niech wiatr je rozwiewa po ziemi</w:t>
            </w:r>
          </w:p>
          <w:p w:rsidR="006770CC" w:rsidRPr="00907AA9" w:rsidRDefault="006770CC" w:rsidP="00907AA9">
            <w:pPr>
              <w:spacing w:after="0" w:line="240" w:lineRule="auto"/>
              <w:jc w:val="center"/>
            </w:pPr>
            <w:r w:rsidRPr="00907AA9">
              <w:t>On wie gdzie dmuchawce potrzebne</w:t>
            </w:r>
          </w:p>
          <w:p w:rsidR="006770CC" w:rsidRPr="00907AA9" w:rsidRDefault="006770CC" w:rsidP="00907AA9">
            <w:pPr>
              <w:spacing w:after="0" w:line="240" w:lineRule="auto"/>
              <w:jc w:val="center"/>
            </w:pPr>
            <w:r w:rsidRPr="00907AA9">
              <w:t>On wie gdzie im będzie najlepiej</w:t>
            </w:r>
          </w:p>
          <w:p w:rsidR="006770CC" w:rsidRPr="00907AA9" w:rsidRDefault="006770CC" w:rsidP="00907AA9">
            <w:pPr>
              <w:spacing w:after="0" w:line="240" w:lineRule="auto"/>
              <w:jc w:val="center"/>
            </w:pPr>
          </w:p>
          <w:p w:rsidR="006770CC" w:rsidRPr="00907AA9" w:rsidRDefault="006770CC" w:rsidP="00907AA9">
            <w:pPr>
              <w:spacing w:after="0" w:line="240" w:lineRule="auto"/>
              <w:jc w:val="center"/>
            </w:pPr>
            <w:r w:rsidRPr="00907AA9">
              <w:t>Nie przechodź gdy tędy nie musisz</w:t>
            </w:r>
          </w:p>
          <w:p w:rsidR="006770CC" w:rsidRPr="00907AA9" w:rsidRDefault="006770CC" w:rsidP="00907AA9">
            <w:pPr>
              <w:spacing w:after="0" w:line="240" w:lineRule="auto"/>
              <w:jc w:val="center"/>
            </w:pPr>
            <w:r w:rsidRPr="00907AA9">
              <w:t>Niech trawa się bujniej zieleni</w:t>
            </w:r>
          </w:p>
          <w:p w:rsidR="006770CC" w:rsidRPr="00907AA9" w:rsidRDefault="006770CC" w:rsidP="00907AA9">
            <w:pPr>
              <w:spacing w:after="0" w:line="240" w:lineRule="auto"/>
              <w:jc w:val="center"/>
            </w:pPr>
            <w:r w:rsidRPr="00907AA9">
              <w:t>Gdy będziesz przyrodę ochraniać</w:t>
            </w:r>
          </w:p>
          <w:p w:rsidR="006770CC" w:rsidRPr="00907AA9" w:rsidRDefault="006770CC" w:rsidP="00907AA9">
            <w:pPr>
              <w:spacing w:after="0" w:line="240" w:lineRule="auto"/>
              <w:jc w:val="center"/>
            </w:pPr>
            <w:r w:rsidRPr="00907AA9">
              <w:t>Ona się stokroć odwdzięczy</w:t>
            </w:r>
          </w:p>
          <w:p w:rsidR="006770CC" w:rsidRPr="00907AA9" w:rsidRDefault="006770CC" w:rsidP="00907AA9">
            <w:pPr>
              <w:spacing w:after="0" w:line="240" w:lineRule="auto"/>
              <w:jc w:val="center"/>
            </w:pPr>
          </w:p>
        </w:tc>
      </w:tr>
      <w:tr w:rsidR="006770CC" w:rsidRPr="00907AA9">
        <w:trPr>
          <w:trHeight w:val="1530"/>
        </w:trPr>
        <w:tc>
          <w:tcPr>
            <w:tcW w:w="5495" w:type="dxa"/>
          </w:tcPr>
          <w:p w:rsidR="006770CC" w:rsidRPr="00907AA9" w:rsidRDefault="006770CC" w:rsidP="00907AA9">
            <w:pPr>
              <w:spacing w:after="0" w:line="240" w:lineRule="auto"/>
              <w:jc w:val="center"/>
            </w:pPr>
            <w:r>
              <w:rPr>
                <w:noProof/>
              </w:rPr>
              <w:pict>
                <v:shape id="Obraz 1" o:spid="_x0000_s1027" type="#_x0000_t75" style="position:absolute;left:0;text-align:left;margin-left:1.65pt;margin-top:.05pt;width:90.75pt;height:64.5pt;z-index:-251657728;visibility:visible;mso-position-horizontal-relative:text;mso-position-vertical-relative:text" wrapcoords="-179 0 -179 21349 21600 21349 21600 0 -179 0">
                  <v:imagedata r:id="rId6" o:title=""/>
                  <w10:wrap type="tight"/>
                </v:shape>
              </w:pict>
            </w:r>
          </w:p>
          <w:p w:rsidR="006770CC" w:rsidRPr="00907AA9" w:rsidRDefault="006770CC" w:rsidP="00907AA9">
            <w:pPr>
              <w:spacing w:after="0" w:line="240" w:lineRule="auto"/>
              <w:jc w:val="center"/>
              <w:rPr>
                <w:b/>
                <w:bCs/>
              </w:rPr>
            </w:pPr>
            <w:r w:rsidRPr="00907AA9">
              <w:rPr>
                <w:b/>
                <w:bCs/>
              </w:rPr>
              <w:t>Regina Zaleska-Wojciechowska</w:t>
            </w:r>
          </w:p>
          <w:p w:rsidR="006770CC" w:rsidRPr="00907AA9" w:rsidRDefault="006770CC" w:rsidP="00907AA9">
            <w:pPr>
              <w:spacing w:after="0" w:line="240" w:lineRule="auto"/>
              <w:jc w:val="center"/>
              <w:rPr>
                <w:b/>
                <w:bCs/>
              </w:rPr>
            </w:pPr>
          </w:p>
          <w:p w:rsidR="006770CC" w:rsidRPr="00907AA9" w:rsidRDefault="006770CC" w:rsidP="00907AA9">
            <w:pPr>
              <w:spacing w:after="0" w:line="240" w:lineRule="auto"/>
              <w:jc w:val="center"/>
              <w:rPr>
                <w:b/>
                <w:bCs/>
                <w:i/>
                <w:iCs/>
              </w:rPr>
            </w:pPr>
            <w:r w:rsidRPr="00907AA9">
              <w:rPr>
                <w:b/>
                <w:bCs/>
                <w:i/>
                <w:iCs/>
              </w:rPr>
              <w:t>,,Bocian”</w:t>
            </w:r>
          </w:p>
          <w:p w:rsidR="006770CC" w:rsidRPr="00907AA9" w:rsidRDefault="006770CC" w:rsidP="00907AA9">
            <w:pPr>
              <w:spacing w:after="0" w:line="240" w:lineRule="auto"/>
              <w:jc w:val="center"/>
            </w:pPr>
            <w:r w:rsidRPr="00907AA9">
              <w:t>Na łąkę przyleciał bocian</w:t>
            </w:r>
          </w:p>
          <w:p w:rsidR="006770CC" w:rsidRPr="00907AA9" w:rsidRDefault="006770CC" w:rsidP="00907AA9">
            <w:pPr>
              <w:spacing w:after="0" w:line="240" w:lineRule="auto"/>
              <w:jc w:val="center"/>
            </w:pPr>
            <w:r w:rsidRPr="00907AA9">
              <w:t>Rozgląda się i po chwili</w:t>
            </w:r>
          </w:p>
          <w:p w:rsidR="006770CC" w:rsidRPr="00907AA9" w:rsidRDefault="006770CC" w:rsidP="00907AA9">
            <w:pPr>
              <w:spacing w:after="0" w:line="240" w:lineRule="auto"/>
              <w:jc w:val="center"/>
            </w:pPr>
            <w:r w:rsidRPr="00907AA9">
              <w:t>- Cóż to ludzie łąkę</w:t>
            </w:r>
          </w:p>
          <w:p w:rsidR="006770CC" w:rsidRPr="00907AA9" w:rsidRDefault="006770CC" w:rsidP="00907AA9">
            <w:pPr>
              <w:spacing w:after="0" w:line="240" w:lineRule="auto"/>
              <w:jc w:val="center"/>
            </w:pPr>
            <w:r w:rsidRPr="00907AA9">
              <w:t>Zupełnie osuszyli</w:t>
            </w:r>
          </w:p>
          <w:p w:rsidR="006770CC" w:rsidRPr="00907AA9" w:rsidRDefault="006770CC" w:rsidP="00907AA9">
            <w:pPr>
              <w:spacing w:after="0" w:line="240" w:lineRule="auto"/>
              <w:jc w:val="center"/>
            </w:pPr>
          </w:p>
          <w:p w:rsidR="006770CC" w:rsidRPr="00907AA9" w:rsidRDefault="006770CC" w:rsidP="00907AA9">
            <w:pPr>
              <w:spacing w:after="0" w:line="240" w:lineRule="auto"/>
              <w:jc w:val="center"/>
            </w:pPr>
            <w:r w:rsidRPr="00907AA9">
              <w:t>Zepsuli trzęsawisko</w:t>
            </w:r>
          </w:p>
          <w:p w:rsidR="006770CC" w:rsidRPr="00907AA9" w:rsidRDefault="006770CC" w:rsidP="00907AA9">
            <w:pPr>
              <w:spacing w:after="0" w:line="240" w:lineRule="auto"/>
              <w:jc w:val="center"/>
            </w:pPr>
            <w:r w:rsidRPr="00907AA9">
              <w:t>Nie ma już żadnej żaby</w:t>
            </w:r>
          </w:p>
          <w:p w:rsidR="006770CC" w:rsidRPr="00907AA9" w:rsidRDefault="006770CC" w:rsidP="00907AA9">
            <w:pPr>
              <w:spacing w:after="0" w:line="240" w:lineRule="auto"/>
              <w:jc w:val="center"/>
            </w:pPr>
            <w:r w:rsidRPr="00907AA9">
              <w:t>To co ludzie narobili</w:t>
            </w:r>
          </w:p>
          <w:p w:rsidR="006770CC" w:rsidRPr="00907AA9" w:rsidRDefault="006770CC" w:rsidP="00907AA9">
            <w:pPr>
              <w:spacing w:after="0" w:line="240" w:lineRule="auto"/>
              <w:jc w:val="center"/>
            </w:pPr>
            <w:r w:rsidRPr="00907AA9">
              <w:t>Smutne jest doprawdy</w:t>
            </w:r>
          </w:p>
          <w:p w:rsidR="006770CC" w:rsidRPr="00907AA9" w:rsidRDefault="006770CC" w:rsidP="00907AA9">
            <w:pPr>
              <w:spacing w:after="0" w:line="240" w:lineRule="auto"/>
              <w:jc w:val="center"/>
            </w:pPr>
          </w:p>
          <w:p w:rsidR="006770CC" w:rsidRPr="00907AA9" w:rsidRDefault="006770CC" w:rsidP="00907AA9">
            <w:pPr>
              <w:spacing w:after="0" w:line="240" w:lineRule="auto"/>
              <w:jc w:val="center"/>
            </w:pPr>
            <w:r w:rsidRPr="00907AA9">
              <w:t>Przy tej samej rzeczce płacze</w:t>
            </w:r>
          </w:p>
          <w:p w:rsidR="006770CC" w:rsidRPr="00907AA9" w:rsidRDefault="006770CC" w:rsidP="00907AA9">
            <w:pPr>
              <w:spacing w:after="0" w:line="240" w:lineRule="auto"/>
              <w:jc w:val="center"/>
            </w:pPr>
            <w:r w:rsidRPr="00907AA9">
              <w:t>Pęk niezapominajek</w:t>
            </w:r>
          </w:p>
          <w:p w:rsidR="006770CC" w:rsidRPr="00907AA9" w:rsidRDefault="006770CC" w:rsidP="00907AA9">
            <w:pPr>
              <w:spacing w:after="0" w:line="240" w:lineRule="auto"/>
              <w:jc w:val="center"/>
            </w:pPr>
            <w:r w:rsidRPr="00907AA9">
              <w:t>Kaczeńce też smutne</w:t>
            </w:r>
          </w:p>
          <w:p w:rsidR="006770CC" w:rsidRPr="00907AA9" w:rsidRDefault="006770CC" w:rsidP="00907AA9">
            <w:pPr>
              <w:spacing w:after="0" w:line="240" w:lineRule="auto"/>
              <w:jc w:val="center"/>
            </w:pPr>
            <w:r w:rsidRPr="00907AA9">
              <w:t>Brakuje im wilgoci</w:t>
            </w:r>
          </w:p>
          <w:p w:rsidR="006770CC" w:rsidRPr="00907AA9" w:rsidRDefault="006770CC" w:rsidP="00907AA9">
            <w:pPr>
              <w:spacing w:after="0" w:line="240" w:lineRule="auto"/>
              <w:jc w:val="center"/>
            </w:pPr>
            <w:r w:rsidRPr="00907AA9">
              <w:t>Pijawki  i ślimaki</w:t>
            </w:r>
          </w:p>
          <w:p w:rsidR="006770CC" w:rsidRPr="00907AA9" w:rsidRDefault="006770CC" w:rsidP="00907AA9">
            <w:pPr>
              <w:spacing w:after="0" w:line="240" w:lineRule="auto"/>
              <w:jc w:val="center"/>
            </w:pPr>
            <w:r w:rsidRPr="00907AA9">
              <w:t>Nie mogą już być w błocie</w:t>
            </w:r>
          </w:p>
          <w:p w:rsidR="006770CC" w:rsidRPr="00907AA9" w:rsidRDefault="006770CC" w:rsidP="00907AA9">
            <w:pPr>
              <w:spacing w:after="0" w:line="240" w:lineRule="auto"/>
              <w:jc w:val="center"/>
            </w:pPr>
          </w:p>
          <w:p w:rsidR="006770CC" w:rsidRPr="00907AA9" w:rsidRDefault="006770CC" w:rsidP="00907AA9">
            <w:pPr>
              <w:spacing w:after="0" w:line="240" w:lineRule="auto"/>
              <w:jc w:val="center"/>
            </w:pPr>
            <w:r w:rsidRPr="00907AA9">
              <w:t>Po co osuszać było</w:t>
            </w:r>
          </w:p>
          <w:p w:rsidR="006770CC" w:rsidRPr="00907AA9" w:rsidRDefault="006770CC" w:rsidP="00907AA9">
            <w:pPr>
              <w:spacing w:after="0" w:line="240" w:lineRule="auto"/>
              <w:jc w:val="center"/>
            </w:pPr>
            <w:r w:rsidRPr="00907AA9">
              <w:t>Potrzebne jest mokradło</w:t>
            </w:r>
          </w:p>
          <w:p w:rsidR="006770CC" w:rsidRPr="00907AA9" w:rsidRDefault="006770CC" w:rsidP="00907AA9">
            <w:pPr>
              <w:spacing w:after="0" w:line="240" w:lineRule="auto"/>
              <w:jc w:val="center"/>
            </w:pPr>
            <w:r w:rsidRPr="00907AA9">
              <w:t>Raz stało się na kępce</w:t>
            </w:r>
          </w:p>
          <w:p w:rsidR="006770CC" w:rsidRPr="00907AA9" w:rsidRDefault="006770CC" w:rsidP="00907AA9">
            <w:pPr>
              <w:spacing w:after="0" w:line="240" w:lineRule="auto"/>
              <w:jc w:val="center"/>
            </w:pPr>
            <w:r w:rsidRPr="00907AA9">
              <w:t>Raz nogą się zapadło</w:t>
            </w:r>
          </w:p>
          <w:p w:rsidR="006770CC" w:rsidRPr="00907AA9" w:rsidRDefault="006770CC" w:rsidP="00907AA9">
            <w:pPr>
              <w:spacing w:after="0" w:line="240" w:lineRule="auto"/>
              <w:jc w:val="center"/>
            </w:pPr>
            <w:r w:rsidRPr="00907AA9">
              <w:t>I smaczne żabki jadło –</w:t>
            </w:r>
          </w:p>
          <w:p w:rsidR="006770CC" w:rsidRPr="00907AA9" w:rsidRDefault="006770CC" w:rsidP="00907AA9">
            <w:pPr>
              <w:spacing w:after="0" w:line="240" w:lineRule="auto"/>
              <w:jc w:val="center"/>
            </w:pPr>
            <w:r w:rsidRPr="00907AA9">
              <w:t>Rzekł bocian rozżalony</w:t>
            </w:r>
          </w:p>
          <w:p w:rsidR="006770CC" w:rsidRPr="00907AA9" w:rsidRDefault="006770CC" w:rsidP="00907AA9">
            <w:pPr>
              <w:spacing w:after="0" w:line="240" w:lineRule="auto"/>
              <w:jc w:val="center"/>
            </w:pPr>
            <w:r w:rsidRPr="00907AA9">
              <w:t>Do swojej bocian-żony</w:t>
            </w:r>
          </w:p>
          <w:p w:rsidR="006770CC" w:rsidRPr="00907AA9" w:rsidRDefault="006770CC" w:rsidP="00907AA9">
            <w:pPr>
              <w:spacing w:after="0" w:line="240" w:lineRule="auto"/>
              <w:jc w:val="center"/>
            </w:pPr>
          </w:p>
          <w:p w:rsidR="006770CC" w:rsidRPr="00907AA9" w:rsidRDefault="006770CC" w:rsidP="00907AA9">
            <w:pPr>
              <w:spacing w:after="0" w:line="240" w:lineRule="auto"/>
              <w:jc w:val="center"/>
            </w:pPr>
            <w:r w:rsidRPr="00907AA9">
              <w:t>Był tu wspaniały spacer</w:t>
            </w:r>
          </w:p>
          <w:p w:rsidR="006770CC" w:rsidRPr="00907AA9" w:rsidRDefault="006770CC" w:rsidP="00907AA9">
            <w:pPr>
              <w:spacing w:after="0" w:line="240" w:lineRule="auto"/>
              <w:jc w:val="center"/>
            </w:pPr>
            <w:r w:rsidRPr="00907AA9">
              <w:t>Udane polowanie</w:t>
            </w:r>
          </w:p>
          <w:p w:rsidR="006770CC" w:rsidRPr="00907AA9" w:rsidRDefault="006770CC" w:rsidP="00907AA9">
            <w:pPr>
              <w:spacing w:after="0" w:line="240" w:lineRule="auto"/>
              <w:jc w:val="center"/>
            </w:pPr>
            <w:r w:rsidRPr="00907AA9">
              <w:t>Rozżala się nad bagnem</w:t>
            </w:r>
          </w:p>
          <w:p w:rsidR="006770CC" w:rsidRPr="00907AA9" w:rsidRDefault="006770CC" w:rsidP="00907AA9">
            <w:pPr>
              <w:spacing w:after="0" w:line="240" w:lineRule="auto"/>
              <w:jc w:val="center"/>
            </w:pPr>
            <w:r w:rsidRPr="00907AA9">
              <w:t>Smutne serce bocianie</w:t>
            </w:r>
          </w:p>
          <w:p w:rsidR="006770CC" w:rsidRPr="00907AA9" w:rsidRDefault="006770CC" w:rsidP="00907AA9">
            <w:pPr>
              <w:spacing w:after="0" w:line="240" w:lineRule="auto"/>
              <w:jc w:val="center"/>
            </w:pPr>
          </w:p>
        </w:tc>
        <w:tc>
          <w:tcPr>
            <w:tcW w:w="5528" w:type="dxa"/>
          </w:tcPr>
          <w:p w:rsidR="006770CC" w:rsidRPr="00907AA9" w:rsidRDefault="006770CC" w:rsidP="00907AA9">
            <w:pPr>
              <w:spacing w:after="0" w:line="240" w:lineRule="auto"/>
              <w:jc w:val="center"/>
            </w:pPr>
            <w:r>
              <w:rPr>
                <w:noProof/>
              </w:rPr>
              <w:pict>
                <v:shape id="Obraz 3" o:spid="_x0000_s1028" type="#_x0000_t75" style="position:absolute;left:0;text-align:left;margin-left:-3.85pt;margin-top:.05pt;width:110.25pt;height:75.75pt;z-index:-251658752;visibility:visible;mso-position-horizontal-relative:text;mso-position-vertical-relative:text" wrapcoords="12637 428 6465 1925 4555 2780 4555 3850 1176 4705 0 6416 294 7699 7494 10693 8376 10693 8229 14115 7347 17537 5878 20317 6024 20745 7641 21172 9551 21172 13371 21172 14400 20958 14400 19034 13078 14115 20865 7271 21453 6416 21012 4491 19249 3850 19543 2566 17927 642 16457 428 12637 428">
                  <v:imagedata r:id="rId7" o:title=""/>
                  <w10:wrap type="tight"/>
                </v:shape>
              </w:pict>
            </w:r>
          </w:p>
          <w:p w:rsidR="006770CC" w:rsidRPr="00907AA9" w:rsidRDefault="006770CC" w:rsidP="00907AA9">
            <w:pPr>
              <w:spacing w:after="0" w:line="240" w:lineRule="auto"/>
              <w:jc w:val="center"/>
              <w:rPr>
                <w:b/>
                <w:bCs/>
              </w:rPr>
            </w:pPr>
            <w:r w:rsidRPr="00907AA9">
              <w:rPr>
                <w:b/>
                <w:bCs/>
              </w:rPr>
              <w:t>Jolanta Kasperkowiak</w:t>
            </w:r>
          </w:p>
          <w:p w:rsidR="006770CC" w:rsidRPr="00907AA9" w:rsidRDefault="006770CC" w:rsidP="00907AA9">
            <w:pPr>
              <w:spacing w:after="0" w:line="240" w:lineRule="auto"/>
              <w:jc w:val="center"/>
              <w:rPr>
                <w:b/>
                <w:bCs/>
              </w:rPr>
            </w:pPr>
          </w:p>
          <w:p w:rsidR="006770CC" w:rsidRPr="00907AA9" w:rsidRDefault="006770CC" w:rsidP="00907AA9">
            <w:pPr>
              <w:spacing w:after="0" w:line="240" w:lineRule="auto"/>
              <w:jc w:val="center"/>
              <w:rPr>
                <w:b/>
                <w:bCs/>
                <w:i/>
                <w:iCs/>
              </w:rPr>
            </w:pPr>
            <w:r w:rsidRPr="00907AA9">
              <w:rPr>
                <w:b/>
                <w:bCs/>
                <w:i/>
                <w:iCs/>
              </w:rPr>
              <w:t>,,Mali strażnicy przyrody”</w:t>
            </w:r>
          </w:p>
          <w:p w:rsidR="006770CC" w:rsidRPr="00907AA9" w:rsidRDefault="006770CC" w:rsidP="00907AA9">
            <w:pPr>
              <w:spacing w:after="0" w:line="240" w:lineRule="auto"/>
              <w:jc w:val="center"/>
            </w:pPr>
            <w:r w:rsidRPr="00907AA9">
              <w:t>Dziś ekologia modne słowo,</w:t>
            </w:r>
          </w:p>
          <w:p w:rsidR="006770CC" w:rsidRPr="00907AA9" w:rsidRDefault="006770CC" w:rsidP="00907AA9">
            <w:pPr>
              <w:spacing w:after="0" w:line="240" w:lineRule="auto"/>
              <w:jc w:val="center"/>
            </w:pPr>
            <w:r w:rsidRPr="00907AA9">
              <w:t xml:space="preserve">przyrodę wszyscy </w:t>
            </w:r>
          </w:p>
          <w:p w:rsidR="006770CC" w:rsidRPr="00907AA9" w:rsidRDefault="006770CC" w:rsidP="00907AA9">
            <w:pPr>
              <w:spacing w:after="0" w:line="240" w:lineRule="auto"/>
              <w:jc w:val="center"/>
            </w:pPr>
            <w:r w:rsidRPr="00907AA9">
              <w:t>chcemy mieć zdrową.</w:t>
            </w:r>
          </w:p>
          <w:p w:rsidR="006770CC" w:rsidRPr="00907AA9" w:rsidRDefault="006770CC" w:rsidP="00907AA9">
            <w:pPr>
              <w:spacing w:after="0" w:line="240" w:lineRule="auto"/>
              <w:jc w:val="center"/>
            </w:pPr>
            <w:r w:rsidRPr="00907AA9">
              <w:t>Jej strażnikami się ogłaszamy,</w:t>
            </w:r>
          </w:p>
          <w:p w:rsidR="006770CC" w:rsidRPr="00907AA9" w:rsidRDefault="006770CC" w:rsidP="00907AA9">
            <w:pPr>
              <w:spacing w:after="0" w:line="240" w:lineRule="auto"/>
              <w:jc w:val="center"/>
            </w:pPr>
            <w:r w:rsidRPr="00907AA9">
              <w:t>od dziś przyrodzie my pomagamy.</w:t>
            </w:r>
          </w:p>
          <w:p w:rsidR="006770CC" w:rsidRPr="00907AA9" w:rsidRDefault="006770CC" w:rsidP="00907AA9">
            <w:pPr>
              <w:spacing w:after="0" w:line="240" w:lineRule="auto"/>
              <w:jc w:val="center"/>
            </w:pPr>
          </w:p>
          <w:p w:rsidR="006770CC" w:rsidRPr="00907AA9" w:rsidRDefault="006770CC" w:rsidP="00907AA9">
            <w:pPr>
              <w:spacing w:after="0" w:line="240" w:lineRule="auto"/>
              <w:jc w:val="center"/>
            </w:pPr>
            <w:r w:rsidRPr="00907AA9">
              <w:t>Gdy ktoś bezmyślnie papierek rzuci,</w:t>
            </w:r>
          </w:p>
          <w:p w:rsidR="006770CC" w:rsidRPr="00907AA9" w:rsidRDefault="006770CC" w:rsidP="00907AA9">
            <w:pPr>
              <w:spacing w:after="0" w:line="240" w:lineRule="auto"/>
              <w:jc w:val="center"/>
            </w:pPr>
            <w:r w:rsidRPr="00907AA9">
              <w:t>musisz takiemu uwagę zwrócić.</w:t>
            </w:r>
          </w:p>
          <w:p w:rsidR="006770CC" w:rsidRPr="00907AA9" w:rsidRDefault="006770CC" w:rsidP="00907AA9">
            <w:pPr>
              <w:spacing w:after="0" w:line="240" w:lineRule="auto"/>
              <w:jc w:val="center"/>
            </w:pPr>
            <w:r w:rsidRPr="00907AA9">
              <w:t>Nie można przecież bezkarnie śmiecić,</w:t>
            </w:r>
          </w:p>
          <w:p w:rsidR="006770CC" w:rsidRPr="00907AA9" w:rsidRDefault="006770CC" w:rsidP="00907AA9">
            <w:pPr>
              <w:spacing w:after="0" w:line="240" w:lineRule="auto"/>
              <w:jc w:val="center"/>
            </w:pPr>
            <w:r w:rsidRPr="00907AA9">
              <w:t>to wiedzą nawet przedszkolne dzieci.</w:t>
            </w:r>
          </w:p>
          <w:p w:rsidR="006770CC" w:rsidRPr="00907AA9" w:rsidRDefault="006770CC" w:rsidP="00907AA9">
            <w:pPr>
              <w:spacing w:after="0" w:line="240" w:lineRule="auto"/>
              <w:jc w:val="center"/>
            </w:pPr>
            <w:r w:rsidRPr="00907AA9">
              <w:t>Nie wolno łamać gałęzi drzew,</w:t>
            </w:r>
          </w:p>
          <w:p w:rsidR="006770CC" w:rsidRPr="00907AA9" w:rsidRDefault="006770CC" w:rsidP="00907AA9">
            <w:pPr>
              <w:spacing w:after="0" w:line="240" w:lineRule="auto"/>
              <w:jc w:val="center"/>
            </w:pPr>
            <w:r w:rsidRPr="00907AA9">
              <w:t>bo pięknie płynie z nich ptasi śpiew.</w:t>
            </w:r>
          </w:p>
          <w:p w:rsidR="006770CC" w:rsidRPr="00907AA9" w:rsidRDefault="006770CC" w:rsidP="00907AA9">
            <w:pPr>
              <w:spacing w:after="0" w:line="240" w:lineRule="auto"/>
              <w:jc w:val="center"/>
            </w:pPr>
            <w:r w:rsidRPr="00907AA9">
              <w:t>A kiedy bocian wróci z podróży,</w:t>
            </w:r>
          </w:p>
          <w:p w:rsidR="006770CC" w:rsidRPr="00907AA9" w:rsidRDefault="006770CC" w:rsidP="00907AA9">
            <w:pPr>
              <w:spacing w:after="0" w:line="240" w:lineRule="auto"/>
              <w:jc w:val="center"/>
            </w:pPr>
            <w:r w:rsidRPr="00907AA9">
              <w:t>gniazdo niech znajdzie,</w:t>
            </w:r>
          </w:p>
          <w:p w:rsidR="006770CC" w:rsidRPr="00907AA9" w:rsidRDefault="006770CC" w:rsidP="00907AA9">
            <w:pPr>
              <w:spacing w:after="0" w:line="240" w:lineRule="auto"/>
              <w:jc w:val="center"/>
            </w:pPr>
            <w:r w:rsidRPr="00907AA9">
              <w:t>na nie zasłużył.</w:t>
            </w:r>
          </w:p>
          <w:p w:rsidR="006770CC" w:rsidRPr="00907AA9" w:rsidRDefault="006770CC" w:rsidP="00907AA9">
            <w:pPr>
              <w:spacing w:after="0" w:line="240" w:lineRule="auto"/>
              <w:jc w:val="center"/>
            </w:pPr>
            <w:r w:rsidRPr="00907AA9">
              <w:t>Pozwól dżdżownicy do ziemi wrócić,</w:t>
            </w:r>
          </w:p>
          <w:p w:rsidR="006770CC" w:rsidRPr="00907AA9" w:rsidRDefault="006770CC" w:rsidP="00907AA9">
            <w:pPr>
              <w:spacing w:after="0" w:line="240" w:lineRule="auto"/>
              <w:jc w:val="center"/>
            </w:pPr>
            <w:r w:rsidRPr="00907AA9">
              <w:t>po co jej dzieci mają się smucić.</w:t>
            </w:r>
          </w:p>
          <w:p w:rsidR="006770CC" w:rsidRPr="00907AA9" w:rsidRDefault="006770CC" w:rsidP="00907AA9">
            <w:pPr>
              <w:spacing w:after="0" w:line="240" w:lineRule="auto"/>
              <w:jc w:val="center"/>
            </w:pPr>
            <w:r w:rsidRPr="00907AA9">
              <w:t>Niech barwny motyl</w:t>
            </w:r>
          </w:p>
          <w:p w:rsidR="006770CC" w:rsidRPr="00907AA9" w:rsidRDefault="006770CC" w:rsidP="00907AA9">
            <w:pPr>
              <w:spacing w:after="0" w:line="240" w:lineRule="auto"/>
              <w:jc w:val="center"/>
            </w:pPr>
            <w:r w:rsidRPr="00907AA9">
              <w:t>siada na kwiatach,</w:t>
            </w:r>
          </w:p>
          <w:p w:rsidR="006770CC" w:rsidRPr="00907AA9" w:rsidRDefault="006770CC" w:rsidP="00907AA9">
            <w:pPr>
              <w:spacing w:after="0" w:line="240" w:lineRule="auto"/>
              <w:jc w:val="center"/>
            </w:pPr>
            <w:r w:rsidRPr="00907AA9">
              <w:t>żyje tak krótko, niech wolny lata.</w:t>
            </w:r>
          </w:p>
          <w:p w:rsidR="006770CC" w:rsidRPr="00907AA9" w:rsidRDefault="006770CC" w:rsidP="00907AA9">
            <w:pPr>
              <w:spacing w:after="0" w:line="240" w:lineRule="auto"/>
              <w:jc w:val="center"/>
            </w:pPr>
            <w:r w:rsidRPr="00907AA9">
              <w:t>A zimą nakarm głodne ptaki,</w:t>
            </w:r>
          </w:p>
          <w:p w:rsidR="006770CC" w:rsidRPr="00907AA9" w:rsidRDefault="006770CC" w:rsidP="00907AA9">
            <w:pPr>
              <w:spacing w:after="0" w:line="240" w:lineRule="auto"/>
              <w:jc w:val="center"/>
            </w:pPr>
            <w:r w:rsidRPr="00907AA9">
              <w:t>sikorki, wróble, wrony, szpaki.</w:t>
            </w:r>
          </w:p>
          <w:p w:rsidR="006770CC" w:rsidRPr="00907AA9" w:rsidRDefault="006770CC" w:rsidP="00907AA9">
            <w:pPr>
              <w:spacing w:after="0" w:line="240" w:lineRule="auto"/>
              <w:jc w:val="center"/>
            </w:pPr>
            <w:r w:rsidRPr="00907AA9">
              <w:t>Powieś na drzewie karmnik mały,</w:t>
            </w:r>
          </w:p>
          <w:p w:rsidR="006770CC" w:rsidRPr="00907AA9" w:rsidRDefault="006770CC" w:rsidP="00907AA9">
            <w:pPr>
              <w:spacing w:after="0" w:line="240" w:lineRule="auto"/>
              <w:jc w:val="center"/>
            </w:pPr>
            <w:r w:rsidRPr="00907AA9">
              <w:t>będą ci wiosną za to śpiewały.</w:t>
            </w:r>
          </w:p>
          <w:p w:rsidR="006770CC" w:rsidRPr="00907AA9" w:rsidRDefault="006770CC" w:rsidP="00907AA9">
            <w:pPr>
              <w:spacing w:after="0" w:line="240" w:lineRule="auto"/>
              <w:jc w:val="center"/>
            </w:pPr>
          </w:p>
          <w:p w:rsidR="006770CC" w:rsidRPr="00907AA9" w:rsidRDefault="006770CC" w:rsidP="00907AA9">
            <w:pPr>
              <w:spacing w:after="0" w:line="240" w:lineRule="auto"/>
              <w:jc w:val="center"/>
            </w:pPr>
            <w:r w:rsidRPr="00907AA9">
              <w:t>Choć ekolodzy jeszcze z nas mali,</w:t>
            </w:r>
          </w:p>
          <w:p w:rsidR="006770CC" w:rsidRPr="00907AA9" w:rsidRDefault="006770CC" w:rsidP="00907AA9">
            <w:pPr>
              <w:spacing w:after="0" w:line="240" w:lineRule="auto"/>
              <w:jc w:val="center"/>
            </w:pPr>
            <w:r w:rsidRPr="00907AA9">
              <w:t>uczyć będziemy tego wandali.</w:t>
            </w:r>
          </w:p>
          <w:p w:rsidR="006770CC" w:rsidRPr="00907AA9" w:rsidRDefault="006770CC" w:rsidP="00907AA9">
            <w:pPr>
              <w:spacing w:after="0" w:line="240" w:lineRule="auto"/>
              <w:jc w:val="center"/>
            </w:pPr>
            <w:r w:rsidRPr="00907AA9">
              <w:t>Matka natura nam wynagrodzi,</w:t>
            </w:r>
          </w:p>
          <w:p w:rsidR="006770CC" w:rsidRPr="00907AA9" w:rsidRDefault="006770CC" w:rsidP="00907AA9">
            <w:pPr>
              <w:spacing w:after="0" w:line="240" w:lineRule="auto"/>
              <w:jc w:val="center"/>
            </w:pPr>
            <w:r w:rsidRPr="00907AA9">
              <w:t>jeśli z przyrodą będziemy w zgodzie.</w:t>
            </w:r>
          </w:p>
          <w:p w:rsidR="006770CC" w:rsidRPr="00907AA9" w:rsidRDefault="006770CC" w:rsidP="00907AA9">
            <w:pPr>
              <w:spacing w:after="0" w:line="240" w:lineRule="auto"/>
              <w:jc w:val="center"/>
            </w:pPr>
          </w:p>
          <w:p w:rsidR="006770CC" w:rsidRPr="00907AA9" w:rsidRDefault="006770CC" w:rsidP="00907AA9">
            <w:pPr>
              <w:spacing w:after="0" w:line="240" w:lineRule="auto"/>
              <w:jc w:val="center"/>
            </w:pPr>
          </w:p>
          <w:p w:rsidR="006770CC" w:rsidRPr="00907AA9" w:rsidRDefault="006770CC" w:rsidP="00907AA9">
            <w:pPr>
              <w:spacing w:after="0" w:line="240" w:lineRule="auto"/>
            </w:pPr>
          </w:p>
        </w:tc>
      </w:tr>
    </w:tbl>
    <w:p w:rsidR="006770CC" w:rsidRPr="00615B80" w:rsidRDefault="006770CC" w:rsidP="00615B80"/>
    <w:sectPr w:rsidR="006770CC" w:rsidRPr="00615B80" w:rsidSect="00615B80">
      <w:pgSz w:w="11906" w:h="16838"/>
      <w:pgMar w:top="142" w:right="424" w:bottom="28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44C7"/>
    <w:rsid w:val="00132D09"/>
    <w:rsid w:val="00162189"/>
    <w:rsid w:val="001B71EA"/>
    <w:rsid w:val="001C230B"/>
    <w:rsid w:val="003E45D9"/>
    <w:rsid w:val="005D175F"/>
    <w:rsid w:val="00615B80"/>
    <w:rsid w:val="006365BE"/>
    <w:rsid w:val="006770CC"/>
    <w:rsid w:val="00680BAA"/>
    <w:rsid w:val="006C6E94"/>
    <w:rsid w:val="00907AA9"/>
    <w:rsid w:val="00A15A12"/>
    <w:rsid w:val="00B60330"/>
    <w:rsid w:val="00CB6913"/>
    <w:rsid w:val="00CC4843"/>
    <w:rsid w:val="00CF078B"/>
    <w:rsid w:val="00F04502"/>
    <w:rsid w:val="00F444C7"/>
    <w:rsid w:val="00F62F5F"/>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BAA"/>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444C7"/>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F444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44C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323</Words>
  <Characters>1940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Ewa</dc:creator>
  <cp:keywords/>
  <dc:description/>
  <cp:lastModifiedBy>Biblioteka</cp:lastModifiedBy>
  <cp:revision>2</cp:revision>
  <dcterms:created xsi:type="dcterms:W3CDTF">2019-03-18T12:05:00Z</dcterms:created>
  <dcterms:modified xsi:type="dcterms:W3CDTF">2019-03-18T12:05:00Z</dcterms:modified>
</cp:coreProperties>
</file>